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C012" w14:textId="77777777" w:rsidR="004D132A" w:rsidRPr="002B3432" w:rsidRDefault="004D132A" w:rsidP="004D132A">
      <w:pPr>
        <w:framePr w:w="5000" w:h="1" w:hRule="exact" w:wrap="notBeside" w:vAnchor="page" w:hAnchor="page" w:x="1" w:y="1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2B3432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         This file was created by Oracle Reports. View this document in Page Layout mode.</w:t>
      </w:r>
    </w:p>
    <w:p w14:paraId="00313220" w14:textId="77777777" w:rsidR="0039629E" w:rsidRPr="002B3432" w:rsidRDefault="0039629E" w:rsidP="0039629E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3849256A" w14:textId="77777777" w:rsidR="00253957" w:rsidRPr="002B3432" w:rsidRDefault="00253957" w:rsidP="00253957">
      <w:pPr>
        <w:framePr w:w="5000" w:h="1" w:hRule="exact" w:wrap="notBeside" w:vAnchor="page" w:hAnchor="page" w:x="1" w:y="1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2B3432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         This file was created by Oracle Reports. View this document in Page Layout mode.</w:t>
      </w:r>
    </w:p>
    <w:p w14:paraId="04F2C89C" w14:textId="77777777" w:rsidR="003E2AC6" w:rsidRPr="002B3432" w:rsidRDefault="003E2AC6" w:rsidP="003E2AC6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45E4A18F" w14:textId="19EE7678" w:rsidR="003E2AC6" w:rsidRPr="002B3432" w:rsidRDefault="003E2AC6" w:rsidP="003E2AC6">
      <w:pPr>
        <w:framePr w:w="3945" w:h="270" w:hRule="exact" w:wrap="auto" w:vAnchor="page" w:hAnchor="page" w:x="6856" w:y="1963"/>
        <w:widowControl w:val="0"/>
        <w:autoSpaceDE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942CA5" w14:textId="77777777" w:rsidR="009F67A4" w:rsidRPr="002B3432" w:rsidRDefault="009F67A4" w:rsidP="009F67A4">
      <w:pPr>
        <w:framePr w:w="5000" w:h="1" w:hRule="exact" w:wrap="notBeside" w:vAnchor="page" w:hAnchor="page" w:x="1" w:y="1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2B3432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        This file was created by Oracle Reports. View this document in Page Layout mode.</w:t>
      </w:r>
    </w:p>
    <w:p w14:paraId="3489FF81" w14:textId="77777777" w:rsidR="00571BBA" w:rsidRPr="002B3432" w:rsidRDefault="00571BBA" w:rsidP="00571BBA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09090244" w14:textId="77777777" w:rsidR="00FB6C47" w:rsidRPr="002B3432" w:rsidRDefault="00FB6C47" w:rsidP="00FB6C47">
      <w:pPr>
        <w:framePr w:w="5000" w:h="1" w:hRule="exact" w:wrap="notBeside" w:vAnchor="page" w:hAnchor="page" w:x="1" w:y="1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2B3432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        This file was created by Oracle Reports. View this document in Page Layout mode.</w:t>
      </w:r>
    </w:p>
    <w:p w14:paraId="7EC6E992" w14:textId="77777777" w:rsidR="00FD5508" w:rsidRPr="002B3432" w:rsidRDefault="00FD5508" w:rsidP="00FD5508">
      <w:pPr>
        <w:framePr w:w="5000" w:h="1" w:hRule="exact" w:wrap="notBeside" w:vAnchor="page" w:hAnchor="page" w:x="1" w:y="1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2B3432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        This file was created by Oracle Reports. View this document in Page Layout mode.</w:t>
      </w:r>
    </w:p>
    <w:p w14:paraId="6A2D3E8A" w14:textId="77777777" w:rsidR="00C71B53" w:rsidRPr="002B3432" w:rsidRDefault="00C71B53" w:rsidP="00C71B53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291A8FC1" w14:textId="77777777" w:rsidR="0045424A" w:rsidRPr="002B3432" w:rsidRDefault="0045424A" w:rsidP="0045424A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7DCBB2E2" w14:textId="77777777" w:rsidR="00D61DED" w:rsidRPr="002B3432" w:rsidRDefault="00D61DED" w:rsidP="00D61DED">
      <w:pPr>
        <w:framePr w:w="5000" w:h="1" w:hRule="exact" w:wrap="notBeside" w:vAnchor="page" w:hAnchor="page" w:x="1" w:y="1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2B3432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        This file was created by Oracle Reports. View this document in Page Layout mode.</w:t>
      </w:r>
    </w:p>
    <w:p w14:paraId="098D02D3" w14:textId="77777777" w:rsidR="008307A8" w:rsidRPr="002B3432" w:rsidRDefault="008307A8" w:rsidP="008307A8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5C59F6D3" w14:textId="77777777" w:rsidR="00F61CB4" w:rsidRPr="002B3432" w:rsidRDefault="00F61CB4" w:rsidP="00F61CB4">
      <w:pPr>
        <w:framePr w:w="5000" w:h="1" w:hRule="exact" w:wrap="notBeside" w:vAnchor="page" w:hAnchor="page" w:x="1" w:y="1"/>
        <w:widowControl w:val="0"/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3432">
        <w:rPr>
          <w:rFonts w:ascii="Times New Roman" w:hAnsi="Times New Roman"/>
          <w:sz w:val="24"/>
          <w:szCs w:val="24"/>
        </w:rPr>
        <w:t xml:space="preserve">         This file was created by Oracle Reports. View this document in Page Layout mode.</w:t>
      </w:r>
    </w:p>
    <w:p w14:paraId="293A90A6" w14:textId="3D8179FF" w:rsidR="00D95D96" w:rsidRPr="002B3432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</w:pPr>
      <w:r w:rsidRPr="002B34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et-EE"/>
          <w14:ligatures w14:val="standardContextual"/>
        </w:rPr>
        <w:t xml:space="preserve">TEATIS                                                                                           </w:t>
      </w:r>
      <w:r w:rsidR="00232F23"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  <w:t>10</w:t>
      </w:r>
      <w:r w:rsidRPr="002B3432"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  <w:t>.0</w:t>
      </w:r>
      <w:r w:rsidR="00232F23"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  <w:t>3</w:t>
      </w:r>
      <w:r w:rsidRPr="002B3432"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  <w:t>.202</w:t>
      </w:r>
      <w:r w:rsidR="00CC7B2F"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  <w:t>6</w:t>
      </w:r>
      <w:r w:rsidRPr="002B3432">
        <w:rPr>
          <w:rFonts w:ascii="Times New Roman" w:eastAsia="Times New Roman" w:hAnsi="Times New Roman"/>
          <w:color w:val="000000"/>
          <w:sz w:val="24"/>
          <w:szCs w:val="24"/>
          <w:lang w:val="et-EE" w:eastAsia="et-EE"/>
          <w14:ligatures w14:val="standardContextual"/>
        </w:rPr>
        <w:t xml:space="preserve"> </w:t>
      </w:r>
    </w:p>
    <w:p w14:paraId="40049353" w14:textId="46CC00ED" w:rsidR="00D95D96" w:rsidRPr="002B3432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et-EE"/>
          <w14:ligatures w14:val="standardContextual"/>
        </w:rPr>
      </w:pPr>
    </w:p>
    <w:p w14:paraId="4C0BF9C9" w14:textId="6242794A" w:rsidR="00D95D96" w:rsidRPr="00D22210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Nõudmisel  </w:t>
      </w:r>
    </w:p>
    <w:p w14:paraId="027A75F4" w14:textId="77777777" w:rsidR="00D95D96" w:rsidRPr="00D22210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</w:t>
      </w:r>
    </w:p>
    <w:p w14:paraId="20ADAA19" w14:textId="7C683642" w:rsidR="00D95D96" w:rsidRPr="00D22210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Tõendan, et </w:t>
      </w:r>
      <w:r w:rsidR="00232F23">
        <w:rPr>
          <w:rFonts w:ascii="Times New Roman" w:eastAsia="Times New Roman" w:hAnsi="Times New Roman"/>
          <w:b/>
          <w:bCs/>
          <w:sz w:val="24"/>
          <w:szCs w:val="24"/>
          <w:lang w:val="et-EE" w:eastAsia="et-EE"/>
          <w14:ligatures w14:val="standardContextual"/>
        </w:rPr>
        <w:t>Kadri Pill</w:t>
      </w: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isikukoodiga </w:t>
      </w:r>
      <w:r w:rsidR="00D06A03" w:rsidRPr="00D06A03">
        <w:rPr>
          <w:rFonts w:ascii="Times New Roman" w:hAnsi="Times New Roman"/>
          <w:sz w:val="24"/>
          <w:szCs w:val="24"/>
          <w:shd w:val="clear" w:color="auto" w:fill="FFFFFF"/>
        </w:rPr>
        <w:tab/>
        <w:t>48306282722</w:t>
      </w:r>
      <w:r w:rsidR="002B3432" w:rsidRPr="00D22210">
        <w:rPr>
          <w:rFonts w:ascii="Times New Roman" w:eastAsia="Times New Roman" w:hAnsi="Times New Roman"/>
          <w:sz w:val="24"/>
          <w:szCs w:val="24"/>
          <w:lang w:val="et-EE" w:eastAsia="et-EE"/>
        </w:rPr>
        <w:t xml:space="preserve"> </w:t>
      </w:r>
      <w:r w:rsidR="00DA7D5B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>osales</w:t>
      </w:r>
      <w:r w:rsidR="00687C9F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Eesti Töötukassa tellitud ja</w:t>
      </w: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Tartu Ülikooli </w:t>
      </w:r>
      <w:r w:rsidR="00BD6DB6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Pärnu kolledži </w:t>
      </w:r>
      <w:r w:rsidR="0041696F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pakutava </w:t>
      </w:r>
      <w:r w:rsidR="00076EA4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>täiendusõppeprogrammi</w:t>
      </w:r>
      <w:r w:rsidR="0041696F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>,</w:t>
      </w:r>
      <w:r w:rsidR="00076EA4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</w:t>
      </w:r>
      <w:r w:rsidR="00AC2C20" w:rsidRPr="00AC2C20">
        <w:rPr>
          <w:rFonts w:ascii="Times New Roman" w:hAnsi="Times New Roman"/>
          <w:sz w:val="24"/>
          <w:szCs w:val="24"/>
          <w:shd w:val="clear" w:color="auto" w:fill="FFFFFF"/>
        </w:rPr>
        <w:t>SVPC.TK.2</w:t>
      </w:r>
      <w:r w:rsidR="00DA7D5B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1C52B2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AC2C20" w:rsidRPr="00AC2C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E76F0" w:rsidRPr="00CE76F0">
        <w:rPr>
          <w:rFonts w:ascii="Times New Roman" w:hAnsi="Times New Roman"/>
          <w:sz w:val="24"/>
          <w:szCs w:val="24"/>
          <w:shd w:val="clear" w:color="auto" w:fill="FFFFFF"/>
        </w:rPr>
        <w:t>Toetatud töölerakendamise metoodika täienduskoolitus</w:t>
      </w:r>
      <w:r w:rsidR="0041696F">
        <w:rPr>
          <w:rFonts w:ascii="Times New Roman" w:hAnsi="Times New Roman"/>
          <w:sz w:val="24"/>
          <w:szCs w:val="24"/>
          <w:shd w:val="clear" w:color="auto" w:fill="FFFFFF"/>
        </w:rPr>
        <w:t>, õppekava koostamisel ning arendamisel</w:t>
      </w: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. </w:t>
      </w:r>
      <w:r w:rsidR="001A76A1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Lisaks on Kadri Pill nimetatud täiendusõppe programmi koolitaja. </w:t>
      </w:r>
    </w:p>
    <w:p w14:paraId="41634DCF" w14:textId="77777777" w:rsidR="00D95D96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</w:t>
      </w:r>
    </w:p>
    <w:p w14:paraId="009EDD4F" w14:textId="47CF5E87" w:rsidR="001A76A1" w:rsidRDefault="001A76A1" w:rsidP="001A76A1">
      <w:pPr>
        <w:pStyle w:val="Default"/>
        <w:framePr w:w="9451" w:h="5176" w:hRule="exact" w:wrap="auto" w:vAnchor="page" w:hAnchor="page" w:x="1546" w:y="1996"/>
        <w:rPr>
          <w:sz w:val="23"/>
          <w:szCs w:val="23"/>
        </w:rPr>
      </w:pPr>
      <w:r>
        <w:rPr>
          <w:rFonts w:eastAsia="Times New Roman"/>
          <w:lang w:eastAsia="et-EE"/>
          <w14:ligatures w14:val="standardContextual"/>
        </w:rPr>
        <w:t xml:space="preserve">Koolitus on tellitud ja õppekava </w:t>
      </w:r>
      <w:r w:rsidR="00696FEF">
        <w:rPr>
          <w:rFonts w:eastAsia="Times New Roman"/>
          <w:lang w:eastAsia="et-EE"/>
          <w14:ligatures w14:val="standardContextual"/>
        </w:rPr>
        <w:t xml:space="preserve">koostatud </w:t>
      </w:r>
      <w:r>
        <w:rPr>
          <w:sz w:val="23"/>
          <w:szCs w:val="23"/>
        </w:rPr>
        <w:t xml:space="preserve">riigihanke „Toetatud töölerakendamise rahvusvaheliste praktikate analüüs ja täienduskoolituste tellimine“ (viitenumber riigihangete registris 297766) </w:t>
      </w:r>
      <w:r>
        <w:rPr>
          <w:sz w:val="23"/>
          <w:szCs w:val="23"/>
        </w:rPr>
        <w:t>alusel.</w:t>
      </w:r>
    </w:p>
    <w:p w14:paraId="699CCEC1" w14:textId="77777777" w:rsidR="001A76A1" w:rsidRDefault="001A76A1" w:rsidP="001A76A1">
      <w:pPr>
        <w:pStyle w:val="Default"/>
        <w:framePr w:w="9451" w:h="5176" w:hRule="exact" w:wrap="auto" w:vAnchor="page" w:hAnchor="page" w:x="1546" w:y="1996"/>
        <w:rPr>
          <w:sz w:val="23"/>
          <w:szCs w:val="23"/>
        </w:rPr>
      </w:pPr>
    </w:p>
    <w:p w14:paraId="237E1D7F" w14:textId="3FB49EA7" w:rsidR="00696FEF" w:rsidRPr="00D22210" w:rsidRDefault="00696FEF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</w:p>
    <w:p w14:paraId="26E5F365" w14:textId="77777777" w:rsidR="005F47DC" w:rsidRPr="00D22210" w:rsidRDefault="005F47DC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</w:p>
    <w:p w14:paraId="72A5637A" w14:textId="363C8330" w:rsidR="00D95D96" w:rsidRPr="00D22210" w:rsidRDefault="005A4F01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>Reelika Lume</w:t>
      </w:r>
    </w:p>
    <w:p w14:paraId="19ACD80A" w14:textId="77777777" w:rsidR="00D95D96" w:rsidRPr="00D22210" w:rsidRDefault="00D95D96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 </w:t>
      </w:r>
    </w:p>
    <w:p w14:paraId="7B7F8EB9" w14:textId="3DD98147" w:rsidR="00D95D96" w:rsidRPr="00D22210" w:rsidRDefault="005A4F01" w:rsidP="00D95D96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>täiendusõppe koordinaator</w:t>
      </w:r>
    </w:p>
    <w:p w14:paraId="752669DD" w14:textId="44D961F8" w:rsidR="00C158D2" w:rsidRDefault="00D95D96" w:rsidP="002B3432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  <w:r w:rsidRPr="00D22210"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  <w:t xml:space="preserve">sotsiaalteaduste valdkond </w:t>
      </w:r>
    </w:p>
    <w:p w14:paraId="7A618C7B" w14:textId="77777777" w:rsidR="00696FEF" w:rsidRPr="00D22210" w:rsidRDefault="00696FEF" w:rsidP="002B3432">
      <w:pPr>
        <w:framePr w:w="9451" w:h="5176" w:hRule="exact" w:wrap="auto" w:vAnchor="page" w:hAnchor="page" w:x="1546" w:y="1996"/>
        <w:widowControl w:val="0"/>
        <w:suppressAutoHyphens w:val="0"/>
        <w:autoSpaceDE w:val="0"/>
        <w:adjustRightInd w:val="0"/>
        <w:spacing w:after="0" w:line="211" w:lineRule="atLeast"/>
        <w:textAlignment w:val="auto"/>
        <w:rPr>
          <w:rFonts w:ascii="Times New Roman" w:eastAsia="Times New Roman" w:hAnsi="Times New Roman"/>
          <w:sz w:val="24"/>
          <w:szCs w:val="24"/>
          <w:lang w:val="et-EE" w:eastAsia="et-EE"/>
          <w14:ligatures w14:val="standardContextual"/>
        </w:rPr>
      </w:pPr>
    </w:p>
    <w:sectPr w:rsidR="00696FEF" w:rsidRPr="00D22210" w:rsidSect="00CE114E">
      <w:headerReference w:type="default" r:id="rId7"/>
      <w:footerReference w:type="default" r:id="rId8"/>
      <w:headerReference w:type="first" r:id="rId9"/>
      <w:footerReference w:type="first" r:id="rId10"/>
      <w:pgSz w:w="11907" w:h="8391" w:orient="landscape" w:code="11"/>
      <w:pgMar w:top="680" w:right="851" w:bottom="680" w:left="1701" w:header="680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87A2" w14:textId="77777777" w:rsidR="00766CFE" w:rsidRDefault="00766CFE">
      <w:pPr>
        <w:spacing w:after="0"/>
      </w:pPr>
      <w:r>
        <w:separator/>
      </w:r>
    </w:p>
  </w:endnote>
  <w:endnote w:type="continuationSeparator" w:id="0">
    <w:p w14:paraId="13C89AAB" w14:textId="77777777" w:rsidR="00766CFE" w:rsidRDefault="00766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69E5" w14:textId="77777777" w:rsidR="00CB355B" w:rsidRDefault="00CB355B">
    <w:pPr>
      <w:pStyle w:val="Jalus"/>
      <w:jc w:val="center"/>
    </w:pP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7A5CE3">
      <w:rPr>
        <w:bCs/>
        <w:noProof/>
      </w:rPr>
      <w:t>2</w:t>
    </w:r>
    <w:r>
      <w:rPr>
        <w:bCs/>
      </w:rPr>
      <w:fldChar w:fldCharType="end"/>
    </w:r>
    <w:r>
      <w:rPr>
        <w:bCs/>
        <w:sz w:val="24"/>
        <w:szCs w:val="24"/>
      </w:rPr>
      <w:t xml:space="preserve"> </w:t>
    </w:r>
    <w:r>
      <w:t>(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 w:rsidR="007A5CE3">
      <w:rPr>
        <w:bCs/>
        <w:noProof/>
      </w:rPr>
      <w:t>2</w:t>
    </w:r>
    <w:r>
      <w:rPr>
        <w:bCs/>
      </w:rPr>
      <w:fldChar w:fldCharType="end"/>
    </w:r>
    <w:r>
      <w:rPr>
        <w:bCs/>
        <w:sz w:val="24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69EB" w14:textId="77777777" w:rsidR="00CB355B" w:rsidRPr="004D132A" w:rsidRDefault="00B95D4D" w:rsidP="00B95D4D">
    <w:pPr>
      <w:pStyle w:val="Jalus"/>
      <w:rPr>
        <w:rFonts w:ascii="Times New Roman" w:hAnsi="Times New Roman"/>
        <w:color w:val="000000"/>
      </w:rPr>
    </w:pPr>
    <w:r w:rsidRPr="004D132A">
      <w:rPr>
        <w:rFonts w:ascii="Times New Roman" w:hAnsi="Times New Roman"/>
        <w:color w:val="000000"/>
      </w:rPr>
      <w:t xml:space="preserve">Ülikooli 18, 50090 Tartu, Estonia | +372 737 5100 | </w:t>
    </w:r>
    <w:hyperlink r:id="rId1" w:history="1">
      <w:r w:rsidRPr="004D132A">
        <w:rPr>
          <w:rStyle w:val="Hperlink"/>
          <w:rFonts w:ascii="Times New Roman" w:hAnsi="Times New Roman"/>
          <w:color w:val="000000"/>
          <w:u w:val="none"/>
        </w:rPr>
        <w:t>info@ut.ee</w:t>
      </w:r>
    </w:hyperlink>
    <w:r w:rsidRPr="004D132A">
      <w:rPr>
        <w:rFonts w:ascii="Times New Roman" w:hAnsi="Times New Roman"/>
        <w:color w:val="000000"/>
      </w:rPr>
      <w:t xml:space="preserve"> | </w:t>
    </w:r>
    <w:hyperlink r:id="rId2" w:history="1">
      <w:r w:rsidRPr="004D132A">
        <w:rPr>
          <w:rStyle w:val="Hperlink"/>
          <w:rFonts w:ascii="Times New Roman" w:hAnsi="Times New Roman"/>
          <w:color w:val="000000"/>
          <w:u w:val="none"/>
        </w:rPr>
        <w:t>www.ut.ee</w:t>
      </w:r>
    </w:hyperlink>
    <w:r w:rsidRPr="004D132A">
      <w:rPr>
        <w:rFonts w:ascii="Times New Roman" w:hAnsi="Times New Roman"/>
        <w:color w:val="000000"/>
      </w:rPr>
      <w:t xml:space="preserve"> | </w:t>
    </w:r>
    <w:r w:rsidRPr="004D132A">
      <w:rPr>
        <w:rFonts w:ascii="Times New Roman" w:hAnsi="Times New Roman"/>
        <w:color w:val="000000"/>
        <w:lang w:val="en-GB"/>
      </w:rPr>
      <w:t>Registry code</w:t>
    </w:r>
    <w:r w:rsidRPr="004D132A">
      <w:rPr>
        <w:rFonts w:ascii="Times New Roman" w:hAnsi="Times New Roman"/>
        <w:color w:val="000000"/>
      </w:rPr>
      <w:t xml:space="preserve"> 74001073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6DD1" w14:textId="77777777" w:rsidR="00766CFE" w:rsidRDefault="00766CF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B380CF" w14:textId="77777777" w:rsidR="00766CFE" w:rsidRDefault="00766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69E3" w14:textId="77777777" w:rsidR="00CB355B" w:rsidRDefault="00CB355B">
    <w:pPr>
      <w:pStyle w:val="Pis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69E6" w14:textId="423AC679" w:rsidR="00CB355B" w:rsidRDefault="00EF7CDF" w:rsidP="00AF097F">
    <w:pPr>
      <w:pStyle w:val="Pis"/>
    </w:pPr>
    <w:r w:rsidRPr="0025548B"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63DCF868" wp14:editId="3225FB4A">
          <wp:simplePos x="0" y="0"/>
          <wp:positionH relativeFrom="margin">
            <wp:posOffset>0</wp:posOffset>
          </wp:positionH>
          <wp:positionV relativeFrom="page">
            <wp:posOffset>602615</wp:posOffset>
          </wp:positionV>
          <wp:extent cx="2556000" cy="450000"/>
          <wp:effectExtent l="0" t="0" r="0" b="7620"/>
          <wp:wrapTopAndBottom/>
          <wp:docPr id="1" name="Picture 5" descr="Pilt, millel on kujutatud tekst&#10;&#10;Kirjeldus on genereeritud automaatse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Pilt, millel on kujutatud tekst&#10;&#10;Kirjeldus on genereeritud automaatsel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6000" cy="45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669E7" w14:textId="77777777" w:rsidR="00CB355B" w:rsidRDefault="007A5CE3" w:rsidP="007A5CE3">
    <w:pPr>
      <w:pStyle w:val="Pis"/>
      <w:tabs>
        <w:tab w:val="clear" w:pos="4680"/>
        <w:tab w:val="clear" w:pos="9360"/>
        <w:tab w:val="left" w:pos="556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752669E8" w14:textId="77777777" w:rsidR="007A5CE3" w:rsidRDefault="007A5CE3" w:rsidP="007A5CE3">
    <w:pPr>
      <w:pStyle w:val="Pis"/>
      <w:tabs>
        <w:tab w:val="clear" w:pos="4680"/>
        <w:tab w:val="clear" w:pos="9360"/>
        <w:tab w:val="left" w:pos="5565"/>
      </w:tabs>
      <w:rPr>
        <w:rFonts w:ascii="Times New Roman" w:hAnsi="Times New Roman"/>
      </w:rPr>
    </w:pPr>
  </w:p>
  <w:p w14:paraId="752669E9" w14:textId="77777777" w:rsidR="007A5CE3" w:rsidRDefault="007A5CE3" w:rsidP="007A5CE3">
    <w:pPr>
      <w:pStyle w:val="Pis"/>
      <w:tabs>
        <w:tab w:val="clear" w:pos="4680"/>
        <w:tab w:val="clear" w:pos="9360"/>
        <w:tab w:val="left" w:pos="5565"/>
      </w:tabs>
      <w:rPr>
        <w:rFonts w:ascii="Times New Roman" w:hAnsi="Times New Roman"/>
      </w:rPr>
    </w:pPr>
  </w:p>
  <w:p w14:paraId="752669EA" w14:textId="77777777" w:rsidR="007A5CE3" w:rsidRPr="00FD7EEC" w:rsidRDefault="007A5CE3" w:rsidP="007A5CE3">
    <w:pPr>
      <w:pStyle w:val="Pis"/>
      <w:tabs>
        <w:tab w:val="clear" w:pos="4680"/>
        <w:tab w:val="clear" w:pos="9360"/>
        <w:tab w:val="left" w:pos="556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33"/>
    <w:rsid w:val="00005F60"/>
    <w:rsid w:val="00012C1B"/>
    <w:rsid w:val="000252E5"/>
    <w:rsid w:val="00026BCE"/>
    <w:rsid w:val="00030FF0"/>
    <w:rsid w:val="00031FB0"/>
    <w:rsid w:val="0005110C"/>
    <w:rsid w:val="00076EA4"/>
    <w:rsid w:val="00090B22"/>
    <w:rsid w:val="000A5497"/>
    <w:rsid w:val="000B0EC4"/>
    <w:rsid w:val="000B429F"/>
    <w:rsid w:val="000B664B"/>
    <w:rsid w:val="000D057F"/>
    <w:rsid w:val="000D38DC"/>
    <w:rsid w:val="000E2993"/>
    <w:rsid w:val="000F0B6A"/>
    <w:rsid w:val="000F40D9"/>
    <w:rsid w:val="000F5F05"/>
    <w:rsid w:val="0010362B"/>
    <w:rsid w:val="00113A6C"/>
    <w:rsid w:val="00114EC7"/>
    <w:rsid w:val="0013729B"/>
    <w:rsid w:val="00146DAE"/>
    <w:rsid w:val="0015135E"/>
    <w:rsid w:val="00157CDD"/>
    <w:rsid w:val="00167A4D"/>
    <w:rsid w:val="001735A0"/>
    <w:rsid w:val="00194B3D"/>
    <w:rsid w:val="00196280"/>
    <w:rsid w:val="001A0348"/>
    <w:rsid w:val="001A76A1"/>
    <w:rsid w:val="001B7967"/>
    <w:rsid w:val="001C318E"/>
    <w:rsid w:val="001C39C7"/>
    <w:rsid w:val="001C52B2"/>
    <w:rsid w:val="001C5C05"/>
    <w:rsid w:val="001E3AF7"/>
    <w:rsid w:val="001E5530"/>
    <w:rsid w:val="001F047A"/>
    <w:rsid w:val="001F1DF0"/>
    <w:rsid w:val="002005CA"/>
    <w:rsid w:val="00204109"/>
    <w:rsid w:val="00210D1F"/>
    <w:rsid w:val="00227AC6"/>
    <w:rsid w:val="00232F23"/>
    <w:rsid w:val="0024664B"/>
    <w:rsid w:val="0025020B"/>
    <w:rsid w:val="00253957"/>
    <w:rsid w:val="0025436E"/>
    <w:rsid w:val="0026224E"/>
    <w:rsid w:val="00264812"/>
    <w:rsid w:val="00266A41"/>
    <w:rsid w:val="00286307"/>
    <w:rsid w:val="00293185"/>
    <w:rsid w:val="0029665C"/>
    <w:rsid w:val="002A4598"/>
    <w:rsid w:val="002B24BA"/>
    <w:rsid w:val="002B3432"/>
    <w:rsid w:val="002C4C69"/>
    <w:rsid w:val="002C58DB"/>
    <w:rsid w:val="002C62ED"/>
    <w:rsid w:val="002D09C6"/>
    <w:rsid w:val="002E7A4F"/>
    <w:rsid w:val="00302B53"/>
    <w:rsid w:val="00302E1D"/>
    <w:rsid w:val="00317EFC"/>
    <w:rsid w:val="00324161"/>
    <w:rsid w:val="00327EAC"/>
    <w:rsid w:val="00340313"/>
    <w:rsid w:val="00346212"/>
    <w:rsid w:val="00356C5A"/>
    <w:rsid w:val="00364166"/>
    <w:rsid w:val="003645B6"/>
    <w:rsid w:val="00364CE7"/>
    <w:rsid w:val="00366374"/>
    <w:rsid w:val="003959E2"/>
    <w:rsid w:val="0039629E"/>
    <w:rsid w:val="003B04BB"/>
    <w:rsid w:val="003B0702"/>
    <w:rsid w:val="003B4112"/>
    <w:rsid w:val="003B675A"/>
    <w:rsid w:val="003C20A2"/>
    <w:rsid w:val="003E2AC6"/>
    <w:rsid w:val="003F7A44"/>
    <w:rsid w:val="0041696F"/>
    <w:rsid w:val="004245F7"/>
    <w:rsid w:val="00424B50"/>
    <w:rsid w:val="00442F4E"/>
    <w:rsid w:val="004456CE"/>
    <w:rsid w:val="0045424A"/>
    <w:rsid w:val="004618AB"/>
    <w:rsid w:val="004627EF"/>
    <w:rsid w:val="004660A9"/>
    <w:rsid w:val="004739B1"/>
    <w:rsid w:val="004B18A0"/>
    <w:rsid w:val="004B216A"/>
    <w:rsid w:val="004C0F07"/>
    <w:rsid w:val="004D132A"/>
    <w:rsid w:val="004D7F0D"/>
    <w:rsid w:val="004E1A40"/>
    <w:rsid w:val="004E4BEB"/>
    <w:rsid w:val="004F0C5F"/>
    <w:rsid w:val="005045B6"/>
    <w:rsid w:val="0052348D"/>
    <w:rsid w:val="005234E8"/>
    <w:rsid w:val="00535036"/>
    <w:rsid w:val="00550C63"/>
    <w:rsid w:val="00551A6D"/>
    <w:rsid w:val="00553F9C"/>
    <w:rsid w:val="00562F24"/>
    <w:rsid w:val="00565A5F"/>
    <w:rsid w:val="005666FF"/>
    <w:rsid w:val="00567BA2"/>
    <w:rsid w:val="00571BBA"/>
    <w:rsid w:val="0058161C"/>
    <w:rsid w:val="00582ADE"/>
    <w:rsid w:val="005A4F01"/>
    <w:rsid w:val="005A7E69"/>
    <w:rsid w:val="005C6A6E"/>
    <w:rsid w:val="005E4756"/>
    <w:rsid w:val="005F1002"/>
    <w:rsid w:val="005F47DC"/>
    <w:rsid w:val="00604E75"/>
    <w:rsid w:val="00607ACC"/>
    <w:rsid w:val="00624097"/>
    <w:rsid w:val="00624E7A"/>
    <w:rsid w:val="00627A3B"/>
    <w:rsid w:val="00637AA0"/>
    <w:rsid w:val="00645A15"/>
    <w:rsid w:val="00654D05"/>
    <w:rsid w:val="006701A7"/>
    <w:rsid w:val="00670336"/>
    <w:rsid w:val="00673F6C"/>
    <w:rsid w:val="00677D3E"/>
    <w:rsid w:val="00684FC2"/>
    <w:rsid w:val="00687C9F"/>
    <w:rsid w:val="006964FE"/>
    <w:rsid w:val="00696FEF"/>
    <w:rsid w:val="006B09F4"/>
    <w:rsid w:val="006C240E"/>
    <w:rsid w:val="006C303B"/>
    <w:rsid w:val="006C5AAA"/>
    <w:rsid w:val="006C76C7"/>
    <w:rsid w:val="006D2C64"/>
    <w:rsid w:val="006D45BD"/>
    <w:rsid w:val="006D7618"/>
    <w:rsid w:val="006E276E"/>
    <w:rsid w:val="006E29E6"/>
    <w:rsid w:val="006F11DF"/>
    <w:rsid w:val="006F33FF"/>
    <w:rsid w:val="00713545"/>
    <w:rsid w:val="00713857"/>
    <w:rsid w:val="00713DE9"/>
    <w:rsid w:val="00715855"/>
    <w:rsid w:val="00716A31"/>
    <w:rsid w:val="007270EA"/>
    <w:rsid w:val="007276F3"/>
    <w:rsid w:val="00760D88"/>
    <w:rsid w:val="00763AF6"/>
    <w:rsid w:val="00766CFE"/>
    <w:rsid w:val="007673DE"/>
    <w:rsid w:val="00772CB5"/>
    <w:rsid w:val="007742B4"/>
    <w:rsid w:val="007935A2"/>
    <w:rsid w:val="007A3300"/>
    <w:rsid w:val="007A5CE3"/>
    <w:rsid w:val="007B0D71"/>
    <w:rsid w:val="007B289C"/>
    <w:rsid w:val="007C1C52"/>
    <w:rsid w:val="007C4C11"/>
    <w:rsid w:val="007C6FB1"/>
    <w:rsid w:val="007D6527"/>
    <w:rsid w:val="007D694B"/>
    <w:rsid w:val="007E057E"/>
    <w:rsid w:val="008226E0"/>
    <w:rsid w:val="00822F1D"/>
    <w:rsid w:val="008269DE"/>
    <w:rsid w:val="00826D3E"/>
    <w:rsid w:val="00830719"/>
    <w:rsid w:val="008307A8"/>
    <w:rsid w:val="0083119F"/>
    <w:rsid w:val="00842ABF"/>
    <w:rsid w:val="008433E9"/>
    <w:rsid w:val="0086496F"/>
    <w:rsid w:val="008814EF"/>
    <w:rsid w:val="00883168"/>
    <w:rsid w:val="008835EC"/>
    <w:rsid w:val="00892BE1"/>
    <w:rsid w:val="008B7B5A"/>
    <w:rsid w:val="008D0B92"/>
    <w:rsid w:val="008D6857"/>
    <w:rsid w:val="008F3906"/>
    <w:rsid w:val="008F4F38"/>
    <w:rsid w:val="0090326E"/>
    <w:rsid w:val="00913684"/>
    <w:rsid w:val="009150E1"/>
    <w:rsid w:val="009163AF"/>
    <w:rsid w:val="00926F73"/>
    <w:rsid w:val="00945E6B"/>
    <w:rsid w:val="009517D2"/>
    <w:rsid w:val="009636AD"/>
    <w:rsid w:val="00963D5A"/>
    <w:rsid w:val="00976C5C"/>
    <w:rsid w:val="00981D6F"/>
    <w:rsid w:val="009871D9"/>
    <w:rsid w:val="00991B33"/>
    <w:rsid w:val="0099476A"/>
    <w:rsid w:val="009A112E"/>
    <w:rsid w:val="009C016D"/>
    <w:rsid w:val="009C0EB9"/>
    <w:rsid w:val="009C217D"/>
    <w:rsid w:val="009C4C88"/>
    <w:rsid w:val="009E1DC8"/>
    <w:rsid w:val="009F5554"/>
    <w:rsid w:val="009F67A4"/>
    <w:rsid w:val="009F7602"/>
    <w:rsid w:val="00A04C49"/>
    <w:rsid w:val="00A051F5"/>
    <w:rsid w:val="00A25ACC"/>
    <w:rsid w:val="00A2728B"/>
    <w:rsid w:val="00A318FF"/>
    <w:rsid w:val="00A425BC"/>
    <w:rsid w:val="00A45140"/>
    <w:rsid w:val="00A543A4"/>
    <w:rsid w:val="00A76444"/>
    <w:rsid w:val="00A8289A"/>
    <w:rsid w:val="00A8422F"/>
    <w:rsid w:val="00A842B5"/>
    <w:rsid w:val="00A842F6"/>
    <w:rsid w:val="00A90194"/>
    <w:rsid w:val="00A93CBC"/>
    <w:rsid w:val="00A94259"/>
    <w:rsid w:val="00AA3C6B"/>
    <w:rsid w:val="00AA71FB"/>
    <w:rsid w:val="00AC2C20"/>
    <w:rsid w:val="00AE6588"/>
    <w:rsid w:val="00AF097F"/>
    <w:rsid w:val="00AF4378"/>
    <w:rsid w:val="00B03844"/>
    <w:rsid w:val="00B075A0"/>
    <w:rsid w:val="00B226C8"/>
    <w:rsid w:val="00B2286B"/>
    <w:rsid w:val="00B26EC2"/>
    <w:rsid w:val="00B27F60"/>
    <w:rsid w:val="00B44540"/>
    <w:rsid w:val="00B46D0C"/>
    <w:rsid w:val="00B642DE"/>
    <w:rsid w:val="00B6489D"/>
    <w:rsid w:val="00B67FCF"/>
    <w:rsid w:val="00B76C0E"/>
    <w:rsid w:val="00B903D3"/>
    <w:rsid w:val="00B91D44"/>
    <w:rsid w:val="00B94666"/>
    <w:rsid w:val="00B9543B"/>
    <w:rsid w:val="00B95D4D"/>
    <w:rsid w:val="00BA0F8E"/>
    <w:rsid w:val="00BA553F"/>
    <w:rsid w:val="00BB2039"/>
    <w:rsid w:val="00BD548B"/>
    <w:rsid w:val="00BD6DB6"/>
    <w:rsid w:val="00BE5B2C"/>
    <w:rsid w:val="00BE6537"/>
    <w:rsid w:val="00BF2793"/>
    <w:rsid w:val="00C01F81"/>
    <w:rsid w:val="00C06ABA"/>
    <w:rsid w:val="00C07E37"/>
    <w:rsid w:val="00C11700"/>
    <w:rsid w:val="00C158D2"/>
    <w:rsid w:val="00C330D7"/>
    <w:rsid w:val="00C33DF9"/>
    <w:rsid w:val="00C421B7"/>
    <w:rsid w:val="00C432DC"/>
    <w:rsid w:val="00C51648"/>
    <w:rsid w:val="00C52EB0"/>
    <w:rsid w:val="00C54FB5"/>
    <w:rsid w:val="00C55940"/>
    <w:rsid w:val="00C55BB4"/>
    <w:rsid w:val="00C640D4"/>
    <w:rsid w:val="00C71B53"/>
    <w:rsid w:val="00C83CDE"/>
    <w:rsid w:val="00C93851"/>
    <w:rsid w:val="00C96729"/>
    <w:rsid w:val="00CA3D4F"/>
    <w:rsid w:val="00CA6FCA"/>
    <w:rsid w:val="00CB355B"/>
    <w:rsid w:val="00CC0698"/>
    <w:rsid w:val="00CC7B2F"/>
    <w:rsid w:val="00CD0216"/>
    <w:rsid w:val="00CD550F"/>
    <w:rsid w:val="00CE114E"/>
    <w:rsid w:val="00CE76F0"/>
    <w:rsid w:val="00CF0430"/>
    <w:rsid w:val="00D06A03"/>
    <w:rsid w:val="00D13CD7"/>
    <w:rsid w:val="00D14B51"/>
    <w:rsid w:val="00D1535D"/>
    <w:rsid w:val="00D2046E"/>
    <w:rsid w:val="00D22210"/>
    <w:rsid w:val="00D25A4D"/>
    <w:rsid w:val="00D43252"/>
    <w:rsid w:val="00D44966"/>
    <w:rsid w:val="00D54A8B"/>
    <w:rsid w:val="00D57ED0"/>
    <w:rsid w:val="00D61DED"/>
    <w:rsid w:val="00D747F4"/>
    <w:rsid w:val="00D87047"/>
    <w:rsid w:val="00D90DE4"/>
    <w:rsid w:val="00D95D96"/>
    <w:rsid w:val="00DA1DFA"/>
    <w:rsid w:val="00DA7D5B"/>
    <w:rsid w:val="00DB6749"/>
    <w:rsid w:val="00DC1CCC"/>
    <w:rsid w:val="00DC3029"/>
    <w:rsid w:val="00DC455A"/>
    <w:rsid w:val="00DC60EE"/>
    <w:rsid w:val="00DC75D7"/>
    <w:rsid w:val="00DD0B4C"/>
    <w:rsid w:val="00DD36A9"/>
    <w:rsid w:val="00DF3003"/>
    <w:rsid w:val="00DF37E8"/>
    <w:rsid w:val="00E03118"/>
    <w:rsid w:val="00E219FA"/>
    <w:rsid w:val="00E269B4"/>
    <w:rsid w:val="00E304CE"/>
    <w:rsid w:val="00E3537E"/>
    <w:rsid w:val="00E436BD"/>
    <w:rsid w:val="00E46853"/>
    <w:rsid w:val="00E47982"/>
    <w:rsid w:val="00E561D7"/>
    <w:rsid w:val="00E8231C"/>
    <w:rsid w:val="00E94FA7"/>
    <w:rsid w:val="00E96984"/>
    <w:rsid w:val="00EA49E1"/>
    <w:rsid w:val="00EB0219"/>
    <w:rsid w:val="00EB70B4"/>
    <w:rsid w:val="00ED1E33"/>
    <w:rsid w:val="00ED5463"/>
    <w:rsid w:val="00EE1CE9"/>
    <w:rsid w:val="00EE6740"/>
    <w:rsid w:val="00EE6FD1"/>
    <w:rsid w:val="00EF7CDF"/>
    <w:rsid w:val="00F00BCA"/>
    <w:rsid w:val="00F14E38"/>
    <w:rsid w:val="00F162C0"/>
    <w:rsid w:val="00F1636E"/>
    <w:rsid w:val="00F20B6B"/>
    <w:rsid w:val="00F24F1E"/>
    <w:rsid w:val="00F41787"/>
    <w:rsid w:val="00F43D36"/>
    <w:rsid w:val="00F5619B"/>
    <w:rsid w:val="00F61CB4"/>
    <w:rsid w:val="00F9144C"/>
    <w:rsid w:val="00F927F8"/>
    <w:rsid w:val="00FA13E1"/>
    <w:rsid w:val="00FA4C51"/>
    <w:rsid w:val="00FB1B05"/>
    <w:rsid w:val="00FB6C47"/>
    <w:rsid w:val="00FC5EC4"/>
    <w:rsid w:val="00FD2C58"/>
    <w:rsid w:val="00FD5396"/>
    <w:rsid w:val="00FD5508"/>
    <w:rsid w:val="00FD7EEC"/>
    <w:rsid w:val="00FF3A4C"/>
    <w:rsid w:val="00FF4DB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69DB"/>
  <w15:docId w15:val="{5B30732B-B193-4612-8F0B-3FFDC17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suppressAutoHyphens/>
    </w:pPr>
  </w:style>
  <w:style w:type="paragraph" w:styleId="Pealkiri1">
    <w:name w:val="heading 1"/>
    <w:aliases w:val="Title"/>
    <w:basedOn w:val="Normaallaad"/>
    <w:next w:val="Normaallaad"/>
    <w:link w:val="Pealkiri1Mrk"/>
    <w:autoRedefine/>
    <w:uiPriority w:val="9"/>
    <w:qFormat/>
    <w:rsid w:val="00CD550F"/>
    <w:pPr>
      <w:keepNext/>
      <w:keepLines/>
      <w:spacing w:after="480"/>
      <w:ind w:right="4944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B3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B3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Liguvaikefont"/>
  </w:style>
  <w:style w:type="paragraph" w:styleId="Jalus">
    <w:name w:val="footer"/>
    <w:basedOn w:val="Normaalla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Liguvaikefont"/>
  </w:style>
  <w:style w:type="character" w:styleId="Hperlink">
    <w:name w:val="Hyperlink"/>
    <w:basedOn w:val="Liguvaikefont"/>
    <w:rPr>
      <w:color w:val="0000FF"/>
      <w:u w:val="single"/>
    </w:rPr>
  </w:style>
  <w:style w:type="paragraph" w:styleId="Jutumullitekst">
    <w:name w:val="Balloon Text"/>
    <w:basedOn w:val="Normaalla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"/>
    <w:rPr>
      <w:rFonts w:ascii="Segoe UI" w:hAnsi="Segoe UI" w:cs="Segoe UI"/>
      <w:sz w:val="18"/>
      <w:szCs w:val="18"/>
    </w:rPr>
  </w:style>
  <w:style w:type="character" w:customStyle="1" w:styleId="Pealkiri1Mrk">
    <w:name w:val="Pealkiri 1 Märk"/>
    <w:aliases w:val="Title Märk"/>
    <w:basedOn w:val="Liguvaikefont"/>
    <w:link w:val="Pealkiri1"/>
    <w:uiPriority w:val="9"/>
    <w:rsid w:val="00CD550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Vahedeta">
    <w:name w:val="No Spacing"/>
    <w:aliases w:val="Sisu"/>
    <w:autoRedefine/>
    <w:uiPriority w:val="1"/>
    <w:rsid w:val="00BE6537"/>
    <w:pPr>
      <w:suppressAutoHyphens/>
      <w:spacing w:after="0"/>
      <w:ind w:left="-108"/>
    </w:pPr>
    <w:rPr>
      <w:rFonts w:ascii="Times New Roman" w:hAnsi="Times New Roman"/>
      <w:color w:val="000000" w:themeColor="text1"/>
      <w:sz w:val="24"/>
      <w:lang w:val="et-EE"/>
    </w:rPr>
  </w:style>
  <w:style w:type="table" w:styleId="Kontuurtabel">
    <w:name w:val="Table Grid"/>
    <w:basedOn w:val="Normaaltabel"/>
    <w:uiPriority w:val="39"/>
    <w:rsid w:val="000D38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semiHidden/>
    <w:rsid w:val="00CB35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B35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">
    <w:name w:val="Tekst"/>
    <w:basedOn w:val="Normaallaad"/>
    <w:link w:val="TekstChar"/>
    <w:autoRedefine/>
    <w:qFormat/>
    <w:rsid w:val="003B675A"/>
    <w:pPr>
      <w:spacing w:after="0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Standard">
    <w:name w:val="Standard"/>
    <w:rsid w:val="00DB6749"/>
    <w:pPr>
      <w:widowControl w:val="0"/>
      <w:suppressAutoHyphens/>
      <w:spacing w:after="0" w:line="238" w:lineRule="exact"/>
    </w:pPr>
    <w:rPr>
      <w:rFonts w:ascii="Roboto Condensed" w:eastAsia="SimSun" w:hAnsi="Roboto Condensed" w:cs="Mangal"/>
      <w:kern w:val="3"/>
      <w:sz w:val="24"/>
      <w:szCs w:val="24"/>
      <w:lang w:val="et-EE" w:eastAsia="zh-CN" w:bidi="hi-IN"/>
    </w:rPr>
  </w:style>
  <w:style w:type="character" w:customStyle="1" w:styleId="TekstChar">
    <w:name w:val="Tekst Char"/>
    <w:basedOn w:val="Liguvaikefont"/>
    <w:link w:val="Tekst"/>
    <w:rsid w:val="003B675A"/>
    <w:rPr>
      <w:rFonts w:ascii="Times New Roman" w:hAnsi="Times New Roman"/>
      <w:color w:val="000000" w:themeColor="text1"/>
      <w:sz w:val="24"/>
      <w:szCs w:val="24"/>
    </w:rPr>
  </w:style>
  <w:style w:type="paragraph" w:customStyle="1" w:styleId="Allkirjastatud">
    <w:name w:val="Allkirjastatud"/>
    <w:basedOn w:val="Standard"/>
    <w:next w:val="Standard"/>
    <w:rsid w:val="00DB6749"/>
  </w:style>
  <w:style w:type="paragraph" w:customStyle="1" w:styleId="Default">
    <w:name w:val="Default"/>
    <w:rsid w:val="001A76A1"/>
    <w:pPr>
      <w:autoSpaceDE w:val="0"/>
      <w:adjustRightInd w:val="0"/>
      <w:spacing w:after="0"/>
      <w:textAlignment w:val="auto"/>
    </w:pPr>
    <w:rPr>
      <w:rFonts w:ascii="Times New Roman" w:hAnsi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6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3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34747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2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0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2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32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2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4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163">
                  <w:marLeft w:val="0"/>
                  <w:marRight w:val="0"/>
                  <w:marTop w:val="0"/>
                  <w:marBottom w:val="7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87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6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263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single" w:sz="6" w:space="8" w:color="BBEE77"/>
                            <w:left w:val="single" w:sz="6" w:space="31" w:color="BBEE77"/>
                            <w:bottom w:val="single" w:sz="6" w:space="8" w:color="BBEE77"/>
                            <w:right w:val="single" w:sz="6" w:space="8" w:color="BBEE77"/>
                          </w:divBdr>
                        </w:div>
                      </w:divsChild>
                    </w:div>
                    <w:div w:id="19083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36095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1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9797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9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3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62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99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9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5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6426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6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25788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507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0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732642">
                                          <w:marLeft w:val="525"/>
                                          <w:marRight w:val="525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3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9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4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4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27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21215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5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9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8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7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82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2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177">
                  <w:marLeft w:val="0"/>
                  <w:marRight w:val="0"/>
                  <w:marTop w:val="0"/>
                  <w:marBottom w:val="7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7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49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3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74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single" w:sz="6" w:space="8" w:color="BBEE77"/>
                            <w:left w:val="single" w:sz="6" w:space="31" w:color="BBEE77"/>
                            <w:bottom w:val="single" w:sz="6" w:space="8" w:color="BBEE77"/>
                            <w:right w:val="single" w:sz="6" w:space="8" w:color="BBEE77"/>
                          </w:divBdr>
                        </w:div>
                      </w:divsChild>
                    </w:div>
                    <w:div w:id="10807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4065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878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9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95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89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0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6787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2902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944419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49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818610">
                                          <w:marLeft w:val="525"/>
                                          <w:marRight w:val="525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4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9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59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71752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0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0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0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06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4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86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5366">
                  <w:marLeft w:val="0"/>
                  <w:marRight w:val="0"/>
                  <w:marTop w:val="0"/>
                  <w:marBottom w:val="7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49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82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single" w:sz="6" w:space="8" w:color="BBEE77"/>
                            <w:left w:val="single" w:sz="6" w:space="31" w:color="BBEE77"/>
                            <w:bottom w:val="single" w:sz="6" w:space="8" w:color="BBEE77"/>
                            <w:right w:val="single" w:sz="6" w:space="8" w:color="BBEE77"/>
                          </w:divBdr>
                        </w:div>
                      </w:divsChild>
                    </w:div>
                    <w:div w:id="1723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7252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8885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0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8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3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14063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1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1976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4408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93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581421">
                                          <w:marLeft w:val="525"/>
                                          <w:marRight w:val="525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8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0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0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98071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92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3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66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1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1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6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1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3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3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8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8508">
                  <w:marLeft w:val="0"/>
                  <w:marRight w:val="0"/>
                  <w:marTop w:val="0"/>
                  <w:marBottom w:val="7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92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22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85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single" w:sz="6" w:space="8" w:color="BBEE77"/>
                            <w:left w:val="single" w:sz="6" w:space="31" w:color="BBEE77"/>
                            <w:bottom w:val="single" w:sz="6" w:space="8" w:color="BBEE77"/>
                            <w:right w:val="single" w:sz="6" w:space="8" w:color="BBEE77"/>
                          </w:divBdr>
                        </w:div>
                      </w:divsChild>
                    </w:div>
                    <w:div w:id="16929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0758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77005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3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0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6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2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6396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3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20316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24799">
                                              <w:marLeft w:val="0"/>
                                              <w:marRight w:val="8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48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793120">
                                          <w:marLeft w:val="525"/>
                                          <w:marRight w:val="525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.ee" TargetMode="External"/><Relationship Id="rId1" Type="http://schemas.openxmlformats.org/officeDocument/2006/relationships/hyperlink" Target="mailto:info@ut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ell\Desktop\&#220;likooli%20plangid%202018\plank%20est.o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D5968-6CC4-4A97-9F80-942D9B11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plank est</Template>
  <TotalTime>4</TotalTime>
  <Pages>1</Pages>
  <Words>277</Words>
  <Characters>1611</Characters>
  <Application>Microsoft Office Word</Application>
  <DocSecurity>4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Ülikool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helen.laube@ut.ee</dc:creator>
  <dc:description/>
  <cp:lastModifiedBy>Ewe Alliksoo</cp:lastModifiedBy>
  <cp:revision>2</cp:revision>
  <cp:lastPrinted>2018-12-14T08:18:00Z</cp:lastPrinted>
  <dcterms:created xsi:type="dcterms:W3CDTF">2026-03-18T06:57:00Z</dcterms:created>
  <dcterms:modified xsi:type="dcterms:W3CDTF">2026-03-18T06:57:00Z</dcterms:modified>
</cp:coreProperties>
</file>